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STEVEN EDWARD  FISKNESS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3rd,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077 2441855911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2:45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