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MARY  FISKNESS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