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LOUISE  FISHEL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