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WENDY HENRY  FENN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077 2441596207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