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DOUGLAS STUART  FENN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