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STEVEN ELLIOTT  FELDMAN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077 9352841336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