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SUSAN  FELDMAN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077 9352841335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