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TED DALE  FAYRAM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