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MARIE HAZEL  FAULKNER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17th,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077 2443138064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