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MICHAEL  FAULKNER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