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DENISE LORRAINE  FARNSWORTH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20,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077 9352841297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