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JOSEPH ROBERT  FALCONE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