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MARY  FALAT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