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WAYNE  ENGLISH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