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CONSTANCE  ENGELKE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