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MAXWELL EUGENE  ENGELHARDT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