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KAY  ENGELHARDT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