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ANA MARTINEZ  ELLER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