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JILL DIANE  EDWARDS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