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JEANNETTE MARGARET  EARLY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