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SUZANNE   DYKHUIZEN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