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DAVID LEE  DYKHUIZEN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3,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
23 kgs kilograms/ 50 lbs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
23 kgs kilograms/ 50 lbs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077 2441596204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