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CHARLES  DVORAK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077 2442322141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