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CLEMENT  DVORAK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077 2441618188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