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JEAN  DVORAK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