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JUDITH LANE  DUNCAN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