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SHERYL ANNE  DUGGAN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