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KENNETH BERNARD  DUCLOS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