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Dr  Erin Rebekah  DRUCKER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