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MICHELLE MARIE  DOWD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