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PATRICIA KLOE  DORWARD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077 2441989770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