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JOHN WILSON  DORWARD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17th,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077 2441989769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