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MARCIA ROBIN  DORN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13,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077 2443137933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