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PAULA MARIE  DONSON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077 2443137985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