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JANEEN GORDON  DOMAGALSKI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