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KEITH  DOMAGALSKI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