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ARLENE U  DIORIO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077 2443473269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