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EARL  DIEHL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