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DENISE ANN  DIEHL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27,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077 2441555178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