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MITCHELL  DICKSON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