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CAROLYN GAIL  DICKSON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6,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077 2441618183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