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HIROKO   DEWITZ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