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GAIL D  DER ANANIAN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077 2442322085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