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ROSE MARY   DELUCA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077 2441555177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