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TERRI LYNN  DEJULIS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