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EDWARD ROCCO  DEJULIS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