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RANDAL ROBERT  DAVIS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