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MITZI LYNNE  DAVIS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