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SUSAN KAY  DAVIES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17th,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077 2441989768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