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LAURENCE EDWARD  DAVIES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